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C5D8" w14:textId="77777777" w:rsidR="00F752AF" w:rsidRDefault="00FA03D8" w:rsidP="00F752AF">
      <w:r>
        <w:rPr>
          <w:noProof/>
        </w:rPr>
        <w:drawing>
          <wp:anchor distT="0" distB="0" distL="114300" distR="114300" simplePos="0" relativeHeight="251670528" behindDoc="0" locked="0" layoutInCell="1" allowOverlap="1" wp14:anchorId="2614A253" wp14:editId="00A4172F">
            <wp:simplePos x="0" y="0"/>
            <wp:positionH relativeFrom="margin">
              <wp:posOffset>0</wp:posOffset>
            </wp:positionH>
            <wp:positionV relativeFrom="paragraph">
              <wp:posOffset>-94615</wp:posOffset>
            </wp:positionV>
            <wp:extent cx="2400300" cy="6000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3B647" w14:textId="77777777" w:rsidR="00F752AF" w:rsidRPr="001151F7" w:rsidRDefault="00F752AF" w:rsidP="00F752AF">
      <w:pPr>
        <w:rPr>
          <w:rFonts w:ascii="Montserrat" w:hAnsi="Montserrat"/>
        </w:rPr>
      </w:pPr>
    </w:p>
    <w:p w14:paraId="7CD48E37" w14:textId="77777777" w:rsidR="002B3737" w:rsidRPr="00F752AF" w:rsidRDefault="00A87CA1" w:rsidP="00E273C8">
      <w:pPr>
        <w:pStyle w:val="Heading1"/>
        <w:spacing w:before="240"/>
      </w:pPr>
      <w:r w:rsidRPr="00F752AF">
        <w:rPr>
          <w:noProof/>
          <w:color w:val="00A99D" w:themeColor="accent1"/>
        </w:rPr>
        <w:t>Application for Employment</w:t>
      </w:r>
    </w:p>
    <w:p w14:paraId="0160DEAD" w14:textId="19F5D10D" w:rsidR="001051DC" w:rsidRPr="00582A75" w:rsidRDefault="00A87CA1" w:rsidP="00372A1E">
      <w:pPr>
        <w:rPr>
          <w:rFonts w:asciiTheme="majorHAnsi" w:hAnsiTheme="majorHAnsi"/>
          <w:bCs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Position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582A75" w:rsidRPr="00582A75">
        <w:rPr>
          <w:rFonts w:asciiTheme="majorHAnsi" w:hAnsiTheme="majorHAnsi"/>
          <w:bCs/>
          <w:color w:val="4C4D4F" w:themeColor="text1"/>
          <w:sz w:val="22"/>
          <w:szCs w:val="22"/>
        </w:rPr>
        <w:t>Volunteer Co</w:t>
      </w:r>
      <w:r w:rsidR="000D6ADB">
        <w:rPr>
          <w:rFonts w:asciiTheme="majorHAnsi" w:hAnsiTheme="majorHAnsi"/>
          <w:bCs/>
          <w:color w:val="4C4D4F" w:themeColor="text1"/>
          <w:sz w:val="22"/>
          <w:szCs w:val="22"/>
        </w:rPr>
        <w:t>-O</w:t>
      </w:r>
      <w:r w:rsidR="00582A75" w:rsidRPr="00582A75">
        <w:rPr>
          <w:rFonts w:asciiTheme="majorHAnsi" w:hAnsiTheme="majorHAnsi"/>
          <w:bCs/>
          <w:color w:val="4C4D4F" w:themeColor="text1"/>
          <w:sz w:val="22"/>
          <w:szCs w:val="22"/>
        </w:rPr>
        <w:t>rdinator</w:t>
      </w:r>
    </w:p>
    <w:p w14:paraId="7C4B4EB6" w14:textId="50D5E041" w:rsidR="00372A1E" w:rsidRPr="00E273C8" w:rsidRDefault="00A87CA1" w:rsidP="00372A1E">
      <w:pPr>
        <w:rPr>
          <w:rFonts w:asciiTheme="majorHAnsi" w:hAnsiTheme="majorHAnsi"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Closing date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color w:val="4C4D4F" w:themeColor="text1"/>
          <w:sz w:val="22"/>
          <w:szCs w:val="22"/>
        </w:rPr>
        <w:tab/>
      </w:r>
      <w:r w:rsidR="00582A75">
        <w:rPr>
          <w:rFonts w:asciiTheme="majorHAnsi" w:hAnsiTheme="majorHAnsi"/>
          <w:color w:val="4C4D4F" w:themeColor="text1"/>
          <w:sz w:val="22"/>
          <w:szCs w:val="22"/>
        </w:rPr>
        <w:t>09.00a</w:t>
      </w:r>
      <w:r w:rsidR="000D6ADB">
        <w:rPr>
          <w:rFonts w:asciiTheme="majorHAnsi" w:hAnsiTheme="majorHAnsi"/>
          <w:color w:val="4C4D4F" w:themeColor="text1"/>
          <w:sz w:val="22"/>
          <w:szCs w:val="22"/>
        </w:rPr>
        <w:t>.</w:t>
      </w:r>
      <w:r w:rsidR="00582A75">
        <w:rPr>
          <w:rFonts w:asciiTheme="majorHAnsi" w:hAnsiTheme="majorHAnsi"/>
          <w:color w:val="4C4D4F" w:themeColor="text1"/>
          <w:sz w:val="22"/>
          <w:szCs w:val="22"/>
        </w:rPr>
        <w:t>m., Thursday, 18 September 2025</w:t>
      </w:r>
    </w:p>
    <w:p w14:paraId="7017A157" w14:textId="77777777" w:rsidR="00FA73B1" w:rsidRPr="00E273C8" w:rsidRDefault="00FA73B1" w:rsidP="00E273C8">
      <w:pPr>
        <w:spacing w:before="120"/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We ask candidates to complete and return this form electronically where possible but will also accept hard copy, handwritten forms if electronic completion is not possible.  </w:t>
      </w:r>
    </w:p>
    <w:p w14:paraId="55956A56" w14:textId="77777777" w:rsidR="00D30553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Your completed application form, marked “STRICTLY PRIVATE &amp; CONFIDENTIAL”, should be returned by email to </w:t>
      </w:r>
      <w:r w:rsidRPr="00E273C8">
        <w:rPr>
          <w:rFonts w:asciiTheme="majorHAnsi" w:hAnsiTheme="majorHAnsi"/>
          <w:color w:val="00A99D" w:themeColor="accent1"/>
        </w:rPr>
        <w:t>jobs@grcc.org.uk</w:t>
      </w:r>
      <w:r w:rsidRPr="00E273C8">
        <w:rPr>
          <w:rFonts w:asciiTheme="majorHAnsi" w:hAnsiTheme="majorHAnsi"/>
          <w:color w:val="4C4D4F" w:themeColor="text1"/>
        </w:rPr>
        <w:t xml:space="preserve"> or posted to GRCC, Community House, 15 College Green, Gloucester GL1 2LZ</w:t>
      </w:r>
    </w:p>
    <w:p w14:paraId="601D3617" w14:textId="77777777" w:rsidR="0070402A" w:rsidRPr="00F752AF" w:rsidRDefault="0070402A" w:rsidP="00E273C8">
      <w:pPr>
        <w:pStyle w:val="Title"/>
        <w:spacing w:after="120"/>
        <w:jc w:val="center"/>
        <w:rPr>
          <w:sz w:val="40"/>
          <w:szCs w:val="40"/>
        </w:rPr>
      </w:pPr>
      <w:r w:rsidRPr="00F752AF">
        <w:rPr>
          <w:color w:val="00A99D" w:themeColor="accent1"/>
          <w:sz w:val="40"/>
          <w:szCs w:val="40"/>
        </w:rPr>
        <w:t>Part One</w:t>
      </w:r>
    </w:p>
    <w:p w14:paraId="5BB0E9D2" w14:textId="77777777" w:rsidR="000B3197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The information in this section of the application form will not be used in the shortlisting process.</w:t>
      </w:r>
      <w:r w:rsidR="00C90726" w:rsidRPr="00E273C8">
        <w:rPr>
          <w:rFonts w:asciiTheme="majorHAnsi" w:hAnsiTheme="majorHAnsi"/>
          <w:color w:val="4C4D4F" w:themeColor="text1"/>
        </w:rPr>
        <w:t xml:space="preserve"> </w:t>
      </w:r>
      <w:r w:rsidR="000B3197" w:rsidRPr="00E273C8">
        <w:rPr>
          <w:rFonts w:asciiTheme="majorHAnsi" w:hAnsiTheme="majorHAnsi"/>
          <w:color w:val="4C4D4F" w:themeColor="text1"/>
        </w:rPr>
        <w:t>Please note that, when you have submitted your application you will be invited to complete a separate, anonymous online Equality and Diversity survey.</w:t>
      </w:r>
    </w:p>
    <w:p w14:paraId="2D06F27C" w14:textId="77777777" w:rsidR="005F0932" w:rsidRPr="00E273C8" w:rsidRDefault="00BD62D1" w:rsidP="0070402A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260"/>
        <w:gridCol w:w="2524"/>
      </w:tblGrid>
      <w:tr w:rsidR="0070402A" w14:paraId="693B303F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7E9146AD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Title</w:t>
            </w:r>
          </w:p>
        </w:tc>
        <w:tc>
          <w:tcPr>
            <w:tcW w:w="2551" w:type="dxa"/>
            <w:vAlign w:val="center"/>
          </w:tcPr>
          <w:p w14:paraId="26514D91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18196AC0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Surname:</w:t>
            </w:r>
          </w:p>
        </w:tc>
        <w:tc>
          <w:tcPr>
            <w:tcW w:w="2524" w:type="dxa"/>
            <w:vAlign w:val="center"/>
          </w:tcPr>
          <w:p w14:paraId="22210EA2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6B4FA39E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1EB6C119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Forenames</w:t>
            </w:r>
          </w:p>
        </w:tc>
        <w:tc>
          <w:tcPr>
            <w:tcW w:w="8335" w:type="dxa"/>
            <w:gridSpan w:val="3"/>
            <w:vAlign w:val="center"/>
          </w:tcPr>
          <w:p w14:paraId="641A983F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</w:tr>
      <w:tr w:rsidR="0070402A" w14:paraId="590D9F54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6944D277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Home telephone:</w:t>
            </w:r>
          </w:p>
        </w:tc>
        <w:tc>
          <w:tcPr>
            <w:tcW w:w="2551" w:type="dxa"/>
            <w:vAlign w:val="center"/>
          </w:tcPr>
          <w:p w14:paraId="104B18FE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2C0A821F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Mobile telephone:</w:t>
            </w:r>
          </w:p>
        </w:tc>
        <w:tc>
          <w:tcPr>
            <w:tcW w:w="2524" w:type="dxa"/>
            <w:vAlign w:val="center"/>
          </w:tcPr>
          <w:p w14:paraId="2A2E9B6E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70402A" w14:paraId="3F30FE9F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7AA64795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Work telephone:</w:t>
            </w:r>
          </w:p>
        </w:tc>
        <w:tc>
          <w:tcPr>
            <w:tcW w:w="2551" w:type="dxa"/>
            <w:vAlign w:val="center"/>
          </w:tcPr>
          <w:p w14:paraId="581518D0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3C65BCCD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May we contact you at work?</w:t>
            </w:r>
          </w:p>
        </w:tc>
        <w:tc>
          <w:tcPr>
            <w:tcW w:w="2524" w:type="dxa"/>
            <w:vAlign w:val="center"/>
          </w:tcPr>
          <w:p w14:paraId="2608EB20" w14:textId="77777777" w:rsidR="0070402A" w:rsidRPr="00F752AF" w:rsidRDefault="00624C4C" w:rsidP="00F752AF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HAnsi" w:hAnsiTheme="majorHAnsi"/>
                  <w:color w:val="4C4D4F" w:themeColor="text1"/>
                  <w:sz w:val="20"/>
                  <w:szCs w:val="20"/>
                </w:rPr>
                <w:id w:val="-18861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Segoe UI Symbol" w:eastAsia="MS Gothic" w:hAnsi="Segoe UI Symbol" w:cs="Segoe UI Symbol"/>
                    <w:color w:val="4C4D4F" w:themeColor="text1"/>
                    <w:sz w:val="20"/>
                    <w:szCs w:val="20"/>
                  </w:rPr>
                  <w:t>☐</w:t>
                </w:r>
              </w:sdtContent>
            </w:sdt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             No</w:t>
            </w:r>
            <w:r w:rsidRPr="00F752AF">
              <w:rPr>
                <w:color w:val="4C4D4F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4C4D4F" w:themeColor="text1"/>
                  <w:sz w:val="22"/>
                  <w:szCs w:val="22"/>
                </w:rPr>
                <w:id w:val="17587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MS Gothic" w:eastAsia="MS Gothic" w:hAnsi="MS Gothic" w:hint="eastAsia"/>
                    <w:color w:val="4C4D4F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4C4C" w14:paraId="1E73DA1C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55A4E4FD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Address (</w:t>
            </w:r>
            <w:proofErr w:type="spellStart"/>
            <w:r w:rsidRPr="00F752AF">
              <w:rPr>
                <w:b/>
                <w:color w:val="4C4D4F" w:themeColor="text1"/>
                <w:sz w:val="20"/>
                <w:szCs w:val="20"/>
              </w:rPr>
              <w:t>inc</w:t>
            </w:r>
            <w:proofErr w:type="spellEnd"/>
            <w:r w:rsidRPr="00F752AF">
              <w:rPr>
                <w:b/>
                <w:color w:val="4C4D4F" w:themeColor="text1"/>
                <w:sz w:val="20"/>
                <w:szCs w:val="20"/>
              </w:rPr>
              <w:t xml:space="preserve"> postcode):</w:t>
            </w:r>
          </w:p>
        </w:tc>
        <w:tc>
          <w:tcPr>
            <w:tcW w:w="8335" w:type="dxa"/>
            <w:gridSpan w:val="3"/>
            <w:vAlign w:val="center"/>
          </w:tcPr>
          <w:p w14:paraId="31F1A5D6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50BD9BD1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5D833611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Email address:</w:t>
            </w:r>
          </w:p>
        </w:tc>
        <w:tc>
          <w:tcPr>
            <w:tcW w:w="8335" w:type="dxa"/>
            <w:gridSpan w:val="3"/>
            <w:vAlign w:val="center"/>
          </w:tcPr>
          <w:p w14:paraId="0DBE1879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8E38BC" w14:paraId="6DD996CD" w14:textId="77777777" w:rsidTr="00C90726">
        <w:tc>
          <w:tcPr>
            <w:tcW w:w="4673" w:type="dxa"/>
            <w:gridSpan w:val="2"/>
            <w:shd w:val="clear" w:color="auto" w:fill="D8D9DC" w:themeFill="background2"/>
            <w:vAlign w:val="center"/>
          </w:tcPr>
          <w:p w14:paraId="150F942B" w14:textId="77777777" w:rsidR="008E38BC" w:rsidRPr="00F752AF" w:rsidRDefault="00C90726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Please detail any reasonable adjustments we need to consider, due to a disability, if you are invited to interview for this post.</w:t>
            </w:r>
          </w:p>
          <w:p w14:paraId="11B3F709" w14:textId="77777777" w:rsidR="00F752AF" w:rsidRPr="00F752AF" w:rsidRDefault="00C90726" w:rsidP="00CC43D8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color w:val="4C4D4F" w:themeColor="text1"/>
                <w:sz w:val="20"/>
                <w:szCs w:val="20"/>
              </w:rPr>
              <w:t>For example access to interview rooms, alternative equipment, etc.</w:t>
            </w:r>
            <w:r w:rsidR="00CC43D8" w:rsidRPr="00F752AF">
              <w:rPr>
                <w:color w:val="4C4D4F" w:themeColor="text1"/>
                <w:sz w:val="20"/>
                <w:szCs w:val="20"/>
              </w:rPr>
              <w:t xml:space="preserve"> </w:t>
            </w:r>
          </w:p>
          <w:p w14:paraId="4018DDB3" w14:textId="77777777" w:rsidR="00C90726" w:rsidRPr="00F752AF" w:rsidRDefault="00CC43D8" w:rsidP="00CC43D8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color w:val="4C4D4F" w:themeColor="text1"/>
                <w:sz w:val="16"/>
                <w:szCs w:val="16"/>
              </w:rPr>
              <w:t>(The lawful basis for processing this information is legitimate interests to enable equality of access to the interview process</w:t>
            </w:r>
            <w:r w:rsidR="00F752AF" w:rsidRPr="00F752AF">
              <w:rPr>
                <w:color w:val="4C4D4F" w:themeColor="text1"/>
                <w:sz w:val="16"/>
                <w:szCs w:val="16"/>
              </w:rPr>
              <w:t>.</w:t>
            </w:r>
            <w:r w:rsidRPr="00F752AF">
              <w:rPr>
                <w:color w:val="4C4D4F" w:themeColor="text1"/>
                <w:sz w:val="16"/>
                <w:szCs w:val="16"/>
              </w:rPr>
              <w:t>)</w:t>
            </w:r>
          </w:p>
        </w:tc>
        <w:tc>
          <w:tcPr>
            <w:tcW w:w="5784" w:type="dxa"/>
            <w:gridSpan w:val="2"/>
            <w:vAlign w:val="center"/>
          </w:tcPr>
          <w:p w14:paraId="14FDF62B" w14:textId="77777777" w:rsidR="008E38BC" w:rsidRPr="00F752AF" w:rsidRDefault="008E38BC" w:rsidP="00BA271B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</w:tbl>
    <w:p w14:paraId="4F7B25BE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Convictions</w:t>
      </w:r>
    </w:p>
    <w:p w14:paraId="4263B9D2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Have you been convicted of a criminal offence which is not a spent conviction under the Rehabilitation of Offenders Legislation? </w:t>
      </w:r>
      <w:r w:rsidRPr="00E273C8">
        <w:rPr>
          <w:rFonts w:asciiTheme="majorHAnsi" w:hAnsiTheme="majorHAnsi"/>
          <w:color w:val="4C4D4F" w:themeColor="text1"/>
        </w:rPr>
        <w:tab/>
        <w:t xml:space="preserve">Yes </w:t>
      </w:r>
      <w:sdt>
        <w:sdtPr>
          <w:rPr>
            <w:rFonts w:asciiTheme="majorHAnsi" w:hAnsiTheme="majorHAnsi"/>
            <w:color w:val="4C4D4F" w:themeColor="text1"/>
          </w:rPr>
          <w:id w:val="-108753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  <w:r w:rsidRPr="00E273C8">
        <w:rPr>
          <w:rFonts w:asciiTheme="majorHAnsi" w:hAnsiTheme="majorHAnsi"/>
          <w:color w:val="4C4D4F" w:themeColor="text1"/>
        </w:rPr>
        <w:tab/>
      </w:r>
      <w:r w:rsidRPr="00E273C8">
        <w:rPr>
          <w:rFonts w:asciiTheme="majorHAnsi" w:hAnsiTheme="majorHAnsi"/>
          <w:color w:val="4C4D4F" w:themeColor="text1"/>
        </w:rPr>
        <w:tab/>
        <w:t xml:space="preserve">No </w:t>
      </w:r>
      <w:sdt>
        <w:sdtPr>
          <w:rPr>
            <w:rFonts w:asciiTheme="majorHAnsi" w:hAnsiTheme="majorHAnsi"/>
            <w:color w:val="4C4D4F" w:themeColor="text1"/>
          </w:rPr>
          <w:id w:val="-39505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</w:p>
    <w:p w14:paraId="06DC984A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If yes, please provide preliminary details, including all relevant dates:</w:t>
      </w:r>
    </w:p>
    <w:p w14:paraId="57CB110B" w14:textId="77777777" w:rsidR="008E38BC" w:rsidRDefault="008E38BC" w:rsidP="008E38B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A0F10" wp14:editId="2CC09A01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6467475" cy="495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96F06" w14:textId="77777777" w:rsidR="00C90726" w:rsidRPr="008E38BC" w:rsidRDefault="00C907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A0F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.6pt;width:509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" fillcolor="white [3201]" strokeweight=".5pt">
                <v:textbox>
                  <w:txbxContent>
                    <w:p w14:paraId="14E96F06" w14:textId="77777777" w:rsidR="00C90726" w:rsidRPr="008E38BC" w:rsidRDefault="00C9072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9BBBF" w14:textId="77777777" w:rsidR="008E38BC" w:rsidRDefault="008E38BC" w:rsidP="008E38BC">
      <w:pPr>
        <w:rPr>
          <w:sz w:val="22"/>
          <w:szCs w:val="22"/>
        </w:rPr>
      </w:pPr>
    </w:p>
    <w:p w14:paraId="218465AE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lastRenderedPageBreak/>
        <w:t>Prevention of illegal working</w:t>
      </w:r>
    </w:p>
    <w:p w14:paraId="6F3D8F23" w14:textId="77777777" w:rsidR="006326F7" w:rsidRPr="00E273C8" w:rsidRDefault="006326F7" w:rsidP="006326F7">
      <w:pPr>
        <w:rPr>
          <w:color w:val="4C4D4F" w:themeColor="text1"/>
        </w:rPr>
      </w:pPr>
      <w:r w:rsidRPr="00E273C8">
        <w:rPr>
          <w:color w:val="4C4D4F" w:themeColor="text1"/>
        </w:rPr>
        <w:t xml:space="preserve">Do you have the right to work in the United Kingdom? </w:t>
      </w:r>
      <w:r w:rsidRPr="00E273C8">
        <w:rPr>
          <w:color w:val="4C4D4F" w:themeColor="text1"/>
        </w:rPr>
        <w:tab/>
        <w:t xml:space="preserve">Yes </w:t>
      </w:r>
      <w:sdt>
        <w:sdtPr>
          <w:rPr>
            <w:color w:val="4C4D4F" w:themeColor="text1"/>
          </w:rPr>
          <w:id w:val="-135533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  <w:r w:rsidRPr="00E273C8">
        <w:rPr>
          <w:color w:val="4C4D4F" w:themeColor="text1"/>
        </w:rPr>
        <w:tab/>
      </w:r>
      <w:r w:rsidRPr="00E273C8">
        <w:rPr>
          <w:color w:val="4C4D4F" w:themeColor="text1"/>
        </w:rPr>
        <w:tab/>
        <w:t xml:space="preserve">No </w:t>
      </w:r>
      <w:sdt>
        <w:sdtPr>
          <w:rPr>
            <w:color w:val="4C4D4F" w:themeColor="text1"/>
          </w:rPr>
          <w:id w:val="-200173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</w:p>
    <w:p w14:paraId="27A92422" w14:textId="77777777" w:rsidR="008E38BC" w:rsidRPr="00E273C8" w:rsidRDefault="005A4BF9" w:rsidP="008E38BC">
      <w:pPr>
        <w:rPr>
          <w:color w:val="4C4D4F" w:themeColor="text1"/>
        </w:rPr>
      </w:pPr>
      <w:r w:rsidRPr="00E273C8">
        <w:rPr>
          <w:i/>
          <w:color w:val="4C4D4F" w:themeColor="text1"/>
        </w:rPr>
        <w:t>(The successful applicant will be required to provide documentary evidence of their right to work in the United Kingdom in advance of taking up the position.)</w:t>
      </w:r>
    </w:p>
    <w:p w14:paraId="1EDBEDEB" w14:textId="77777777" w:rsidR="00624C4C" w:rsidRPr="00E273C8" w:rsidRDefault="008E38BC" w:rsidP="00624C4C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References</w:t>
      </w:r>
    </w:p>
    <w:p w14:paraId="7643015F" w14:textId="77777777" w:rsidR="008E38BC" w:rsidRPr="00E273C8" w:rsidRDefault="008E38BC" w:rsidP="008E38BC">
      <w:pPr>
        <w:rPr>
          <w:color w:val="4C4D4F" w:themeColor="text1"/>
        </w:rPr>
      </w:pPr>
      <w:r w:rsidRPr="00E273C8">
        <w:rPr>
          <w:color w:val="4C4D4F" w:themeColor="text1"/>
        </w:rPr>
        <w:t xml:space="preserve">Please give names and addresses of two people who can provide references for you.  One should be your present or most recent employer.  Please do not </w:t>
      </w:r>
      <w:r w:rsidR="00C90726" w:rsidRPr="00E273C8">
        <w:rPr>
          <w:color w:val="4C4D4F" w:themeColor="text1"/>
        </w:rPr>
        <w:t>list</w:t>
      </w:r>
      <w:r w:rsidRPr="00E273C8">
        <w:rPr>
          <w:color w:val="4C4D4F" w:themeColor="text1"/>
        </w:rPr>
        <w:t xml:space="preserve"> relatives.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624C4C" w:rsidRPr="00E273C8" w14:paraId="6B856004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39891C7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0F1D20F0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624C4C" w:rsidRPr="00E273C8" w14:paraId="4032AAA8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6C16892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</w:t>
            </w:r>
            <w:r w:rsidR="00624C4C" w:rsidRPr="00E273C8">
              <w:rPr>
                <w:color w:val="4C4D4F" w:themeColor="text1"/>
              </w:rPr>
              <w:t>:</w:t>
            </w:r>
          </w:p>
        </w:tc>
        <w:tc>
          <w:tcPr>
            <w:tcW w:w="7768" w:type="dxa"/>
            <w:vAlign w:val="center"/>
          </w:tcPr>
          <w:p w14:paraId="74D59143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3FB670A8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2C9B77C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3F9102B0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3920F07B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670B60ED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550CABEE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622CAD90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10ACDD1E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3A92485A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18EE7FE3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54E1E030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52AB7D79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17F95FEE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7B26FE55" w14:textId="77777777" w:rsidTr="00E273C8">
        <w:trPr>
          <w:trHeight w:val="554"/>
        </w:trPr>
        <w:tc>
          <w:tcPr>
            <w:tcW w:w="2689" w:type="dxa"/>
            <w:shd w:val="clear" w:color="auto" w:fill="D8D9DC" w:themeFill="background2"/>
            <w:vAlign w:val="center"/>
          </w:tcPr>
          <w:p w14:paraId="78626A26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728F3667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6597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15981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21F7F8E5" w14:textId="77777777" w:rsidR="00624C4C" w:rsidRPr="00E273C8" w:rsidRDefault="00624C4C" w:rsidP="007040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5A4BF9" w:rsidRPr="00E273C8" w14:paraId="76788152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41141FF7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3C1B181A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3AD59333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8062BDE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Position:</w:t>
            </w:r>
          </w:p>
        </w:tc>
        <w:tc>
          <w:tcPr>
            <w:tcW w:w="7768" w:type="dxa"/>
            <w:vAlign w:val="center"/>
          </w:tcPr>
          <w:p w14:paraId="6FCD8789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64EEA17E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2E7CCBE4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04A6C4CC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0CD866DB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4AA899E9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31B658FC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3B8078D7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38E891EF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41255643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506B2147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3FC19FD3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4D33624D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474F1411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728A121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21D3EB8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36FBBCE3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20041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7779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35E564C9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Marketing</w:t>
      </w:r>
    </w:p>
    <w:p w14:paraId="3C5837E1" w14:textId="77777777" w:rsidR="003135CC" w:rsidRPr="00E273C8" w:rsidRDefault="003135CC" w:rsidP="003135CC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0D863" wp14:editId="13DA431E">
                <wp:simplePos x="0" y="0"/>
                <wp:positionH relativeFrom="column">
                  <wp:posOffset>19050</wp:posOffset>
                </wp:positionH>
                <wp:positionV relativeFrom="paragraph">
                  <wp:posOffset>229870</wp:posOffset>
                </wp:positionV>
                <wp:extent cx="658177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ECA3A" w14:textId="77777777" w:rsidR="00C90726" w:rsidRDefault="00C90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0D863" id="Text Box 4" o:spid="_x0000_s1027" type="#_x0000_t202" style="position:absolute;margin-left:1.5pt;margin-top:18.1pt;width:518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" fillcolor="white [3201]" strokeweight=".5pt">
                <v:textbox>
                  <w:txbxContent>
                    <w:p w14:paraId="05AECA3A" w14:textId="77777777" w:rsidR="00C90726" w:rsidRDefault="00C90726"/>
                  </w:txbxContent>
                </v:textbox>
              </v:shape>
            </w:pict>
          </mc:Fallback>
        </mc:AlternateContent>
      </w:r>
      <w:r w:rsidRPr="00E273C8">
        <w:rPr>
          <w:color w:val="4C4D4F" w:themeColor="text1"/>
        </w:rPr>
        <w:t xml:space="preserve">Where did you see this post advertised? </w:t>
      </w:r>
    </w:p>
    <w:p w14:paraId="1F6489CF" w14:textId="77777777" w:rsidR="003135CC" w:rsidRDefault="003135CC" w:rsidP="003135CC">
      <w:pPr>
        <w:rPr>
          <w:b/>
          <w:sz w:val="28"/>
          <w:szCs w:val="28"/>
        </w:rPr>
      </w:pPr>
    </w:p>
    <w:p w14:paraId="6F078038" w14:textId="77777777" w:rsidR="00D30553" w:rsidRPr="00E273C8" w:rsidRDefault="000E2618" w:rsidP="00D30553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Data Protection</w:t>
      </w:r>
    </w:p>
    <w:p w14:paraId="0DCEE320" w14:textId="77777777" w:rsidR="003135CC" w:rsidRPr="00E273C8" w:rsidRDefault="00D30553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 xml:space="preserve">As part of the recruitment process GRCC collects personal information from applicants, including contact information, education and qualifications information, and past employment history.  </w:t>
      </w:r>
      <w:r w:rsidR="00CC43D8" w:rsidRPr="00E273C8">
        <w:rPr>
          <w:color w:val="4C4D4F" w:themeColor="text1"/>
        </w:rPr>
        <w:t xml:space="preserve">Details of referees are also collected. </w:t>
      </w:r>
      <w:r w:rsidRPr="00E273C8">
        <w:rPr>
          <w:color w:val="4C4D4F" w:themeColor="text1"/>
        </w:rPr>
        <w:t>The lawful basis on which GRCC processes such information is legitimate interest</w:t>
      </w:r>
      <w:r w:rsidR="00CC43D8" w:rsidRPr="00E273C8">
        <w:rPr>
          <w:color w:val="4C4D4F" w:themeColor="text1"/>
        </w:rPr>
        <w:t>s</w:t>
      </w:r>
      <w:r w:rsidRPr="00E273C8">
        <w:rPr>
          <w:color w:val="4C4D4F" w:themeColor="text1"/>
        </w:rPr>
        <w:t xml:space="preserve"> – to enable GRCC to process applications and take up references as appropriate.  All application forms are stored securely in GRCC’s offices, either on the secure computer system or within a locked cabinet.  </w:t>
      </w:r>
    </w:p>
    <w:p w14:paraId="54EC02FD" w14:textId="77777777" w:rsidR="00C90726" w:rsidRPr="00E273C8" w:rsidRDefault="003135CC" w:rsidP="00E273C8">
      <w:pPr>
        <w:jc w:val="both"/>
        <w:rPr>
          <w:rFonts w:asciiTheme="majorHAnsi" w:eastAsiaTheme="majorEastAsia" w:hAnsiTheme="majorHAnsi" w:cstheme="majorBidi"/>
          <w:color w:val="4C4D4F" w:themeColor="text1"/>
        </w:rPr>
      </w:pPr>
      <w:r w:rsidRPr="00E273C8">
        <w:rPr>
          <w:color w:val="4C4D4F" w:themeColor="text1"/>
        </w:rPr>
        <w:lastRenderedPageBreak/>
        <w:t>D</w:t>
      </w:r>
      <w:r w:rsidR="00D30553" w:rsidRPr="00E273C8">
        <w:rPr>
          <w:color w:val="4C4D4F" w:themeColor="text1"/>
        </w:rPr>
        <w:t>ata</w:t>
      </w:r>
      <w:r w:rsidRPr="00E273C8">
        <w:rPr>
          <w:color w:val="4C4D4F" w:themeColor="text1"/>
        </w:rPr>
        <w:t xml:space="preserve"> provided by unsuccessful applicants</w:t>
      </w:r>
      <w:r w:rsidR="00D30553" w:rsidRPr="00E273C8">
        <w:rPr>
          <w:color w:val="4C4D4F" w:themeColor="text1"/>
        </w:rPr>
        <w:t>, including internal information where appropriate, will be retained for 1 year following the closure of the application process</w:t>
      </w:r>
      <w:r w:rsidR="00CC43D8" w:rsidRPr="00E273C8">
        <w:rPr>
          <w:color w:val="4C4D4F" w:themeColor="text1"/>
        </w:rPr>
        <w:t>,</w:t>
      </w:r>
      <w:r w:rsidR="00D30553" w:rsidRPr="00E273C8">
        <w:rPr>
          <w:color w:val="4C4D4F" w:themeColor="text1"/>
        </w:rPr>
        <w:t xml:space="preserve"> in keeping with GRCC’s Data Protection and Information Governance Policy.  </w:t>
      </w:r>
      <w:r w:rsidRPr="00E273C8">
        <w:rPr>
          <w:color w:val="4C4D4F" w:themeColor="text1"/>
        </w:rPr>
        <w:t xml:space="preserve">Data provided by successful applicants will form part of the employee’s personnel record and will be retained for the duration of employment and for </w:t>
      </w:r>
      <w:r w:rsidR="00C90726" w:rsidRPr="00E273C8">
        <w:rPr>
          <w:color w:val="4C4D4F" w:themeColor="text1"/>
        </w:rPr>
        <w:t>6 years</w:t>
      </w:r>
      <w:r w:rsidRPr="00E273C8">
        <w:rPr>
          <w:b/>
          <w:color w:val="4C4D4F" w:themeColor="text1"/>
        </w:rPr>
        <w:t xml:space="preserve"> </w:t>
      </w:r>
      <w:r w:rsidRPr="00E273C8">
        <w:rPr>
          <w:color w:val="4C4D4F" w:themeColor="text1"/>
        </w:rPr>
        <w:t xml:space="preserve">thereafter.  </w:t>
      </w:r>
      <w:r w:rsidR="00D30553" w:rsidRPr="00E273C8">
        <w:rPr>
          <w:color w:val="4C4D4F" w:themeColor="text1"/>
        </w:rPr>
        <w:t xml:space="preserve">GRCC’s Privacy Notice can be viewed here: </w:t>
      </w:r>
      <w:hyperlink r:id="rId9" w:history="1">
        <w:r w:rsidR="00D30553" w:rsidRPr="00E273C8">
          <w:rPr>
            <w:rStyle w:val="Hyperlink"/>
            <w:color w:val="00A99D" w:themeColor="accent1"/>
          </w:rPr>
          <w:t>http://www.grcc.org.uk/about-us/privacy-policy</w:t>
        </w:r>
      </w:hyperlink>
      <w:r w:rsidR="00D30553" w:rsidRPr="00E273C8">
        <w:rPr>
          <w:color w:val="4C4D4F" w:themeColor="text1"/>
        </w:rPr>
        <w:t xml:space="preserve"> </w:t>
      </w:r>
      <w:r w:rsidR="00C90726" w:rsidRPr="00E273C8">
        <w:rPr>
          <w:color w:val="4C4D4F" w:themeColor="text1"/>
        </w:rPr>
        <w:br w:type="page"/>
      </w:r>
    </w:p>
    <w:p w14:paraId="7D3B7EDF" w14:textId="77777777" w:rsidR="003135CC" w:rsidRPr="00E273C8" w:rsidRDefault="003135CC" w:rsidP="003135CC">
      <w:pPr>
        <w:pStyle w:val="Title"/>
        <w:spacing w:after="120"/>
        <w:jc w:val="center"/>
        <w:rPr>
          <w:color w:val="00A99D" w:themeColor="accent1"/>
          <w:sz w:val="40"/>
          <w:szCs w:val="40"/>
        </w:rPr>
      </w:pPr>
      <w:r w:rsidRPr="00E273C8">
        <w:rPr>
          <w:color w:val="00A99D" w:themeColor="accent1"/>
          <w:sz w:val="40"/>
          <w:szCs w:val="40"/>
        </w:rPr>
        <w:lastRenderedPageBreak/>
        <w:t>Part Two</w:t>
      </w:r>
    </w:p>
    <w:p w14:paraId="6E7F1E7B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Education &amp; Qualifications</w:t>
      </w:r>
    </w:p>
    <w:p w14:paraId="1DC13D10" w14:textId="77777777" w:rsidR="003135CC" w:rsidRPr="00E273C8" w:rsidRDefault="003135CC" w:rsidP="00E273C8">
      <w:pPr>
        <w:jc w:val="both"/>
      </w:pPr>
      <w:r w:rsidRPr="00E273C8">
        <w:rPr>
          <w:color w:val="4C4D4F" w:themeColor="text1"/>
        </w:rPr>
        <w:t>Please list all schools, colleges, etc. attended since the age of 11, starting with the most recent</w:t>
      </w:r>
      <w:r w:rsidR="00D61431" w:rsidRPr="00E273C8">
        <w:rPr>
          <w:color w:val="4C4D4F" w:themeColor="text1"/>
        </w:rPr>
        <w:t xml:space="preserve"> and including details of examinations taken</w:t>
      </w:r>
      <w:r w:rsidR="00E273C8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D61431" w14:paraId="5091FA47" w14:textId="77777777" w:rsidTr="00D61431">
        <w:tc>
          <w:tcPr>
            <w:tcW w:w="1980" w:type="dxa"/>
            <w:shd w:val="clear" w:color="auto" w:fill="D8D9DC" w:themeFill="background2"/>
          </w:tcPr>
          <w:p w14:paraId="19504357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373420BF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65D90571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Educational Establishment</w:t>
            </w:r>
          </w:p>
        </w:tc>
        <w:tc>
          <w:tcPr>
            <w:tcW w:w="4366" w:type="dxa"/>
            <w:shd w:val="clear" w:color="auto" w:fill="D8D9DC" w:themeFill="background2"/>
          </w:tcPr>
          <w:p w14:paraId="51B2B9E2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Examinations taken (including results)</w:t>
            </w:r>
          </w:p>
        </w:tc>
      </w:tr>
      <w:tr w:rsidR="00D61431" w14:paraId="30C66B0F" w14:textId="77777777" w:rsidTr="00D61431">
        <w:tc>
          <w:tcPr>
            <w:tcW w:w="1980" w:type="dxa"/>
          </w:tcPr>
          <w:p w14:paraId="0B3B543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7E1A23A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BD5E86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6841764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3263913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0D25A7B8" w14:textId="77777777" w:rsidTr="00D61431">
        <w:tc>
          <w:tcPr>
            <w:tcW w:w="1980" w:type="dxa"/>
          </w:tcPr>
          <w:p w14:paraId="4705D8E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65E96B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5C9D0C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A5BA01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4819498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795C0C4F" w14:textId="77777777" w:rsidTr="00D61431">
        <w:tc>
          <w:tcPr>
            <w:tcW w:w="1980" w:type="dxa"/>
          </w:tcPr>
          <w:p w14:paraId="789FE6C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29645AB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9F83DC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365B57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3FF01B8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9E44450" w14:textId="77777777" w:rsidTr="00D61431">
        <w:tc>
          <w:tcPr>
            <w:tcW w:w="1980" w:type="dxa"/>
          </w:tcPr>
          <w:p w14:paraId="5B513AD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64B4BF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21ADC78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22CC517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35F4B9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2F62483F" w14:textId="77777777" w:rsidTr="00D61431">
        <w:tc>
          <w:tcPr>
            <w:tcW w:w="1980" w:type="dxa"/>
          </w:tcPr>
          <w:p w14:paraId="551D841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860FD5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BE4833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889E7A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D8917C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687A64A3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Training</w:t>
      </w:r>
    </w:p>
    <w:p w14:paraId="3A73B38E" w14:textId="77777777" w:rsidR="00D61431" w:rsidRPr="00E273C8" w:rsidRDefault="00D61431" w:rsidP="00D61431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training received and/or courses attended</w:t>
      </w:r>
      <w:r w:rsidR="00E7617E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E273C8" w:rsidRPr="00E273C8" w14:paraId="4C643F85" w14:textId="77777777" w:rsidTr="00D61431">
        <w:tc>
          <w:tcPr>
            <w:tcW w:w="1980" w:type="dxa"/>
            <w:shd w:val="clear" w:color="auto" w:fill="D8D9DC" w:themeFill="background2"/>
          </w:tcPr>
          <w:p w14:paraId="03BC2F79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6575E31C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7696A52D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Training/course provider</w:t>
            </w:r>
          </w:p>
        </w:tc>
        <w:tc>
          <w:tcPr>
            <w:tcW w:w="4366" w:type="dxa"/>
            <w:shd w:val="clear" w:color="auto" w:fill="D8D9DC" w:themeFill="background2"/>
          </w:tcPr>
          <w:p w14:paraId="0C4BA0CB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Details of training/course</w:t>
            </w:r>
          </w:p>
        </w:tc>
      </w:tr>
      <w:tr w:rsidR="00E273C8" w:rsidRPr="00E273C8" w14:paraId="47EF647A" w14:textId="77777777" w:rsidTr="00D61431">
        <w:tc>
          <w:tcPr>
            <w:tcW w:w="1980" w:type="dxa"/>
          </w:tcPr>
          <w:p w14:paraId="3CE5BED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4D7ED3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7AB3408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49BF38B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07CFFB26" w14:textId="77777777" w:rsidTr="00D61431">
        <w:tc>
          <w:tcPr>
            <w:tcW w:w="1980" w:type="dxa"/>
          </w:tcPr>
          <w:p w14:paraId="45EE654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5B111A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54FF86A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69DE14C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390AA7BB" w14:textId="77777777" w:rsidTr="00D61431">
        <w:tc>
          <w:tcPr>
            <w:tcW w:w="1980" w:type="dxa"/>
          </w:tcPr>
          <w:p w14:paraId="50E2A70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222DFF8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59AF8A1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3E50B3B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56892AAF" w14:textId="77777777" w:rsidTr="00D61431">
        <w:tc>
          <w:tcPr>
            <w:tcW w:w="1980" w:type="dxa"/>
          </w:tcPr>
          <w:p w14:paraId="68D1724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619A9E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61976E1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09672F2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1A1477E6" w14:textId="77777777" w:rsidTr="00D61431">
        <w:tc>
          <w:tcPr>
            <w:tcW w:w="1980" w:type="dxa"/>
          </w:tcPr>
          <w:p w14:paraId="67375FE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267031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54EDC7C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4116930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1E48770B" w14:textId="77777777" w:rsidR="00D61431" w:rsidRDefault="00D61431" w:rsidP="0070402A">
      <w:pPr>
        <w:rPr>
          <w:sz w:val="24"/>
          <w:szCs w:val="24"/>
        </w:rPr>
      </w:pPr>
    </w:p>
    <w:p w14:paraId="5D0B9538" w14:textId="77777777" w:rsidR="00D61431" w:rsidRDefault="00D61431" w:rsidP="0070402A">
      <w:pPr>
        <w:rPr>
          <w:sz w:val="24"/>
          <w:szCs w:val="24"/>
        </w:rPr>
      </w:pPr>
    </w:p>
    <w:p w14:paraId="20687656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Present or most recent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232"/>
      </w:tblGrid>
      <w:tr w:rsidR="00D61431" w14:paraId="0843599C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629097C8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Position:</w:t>
            </w:r>
          </w:p>
        </w:tc>
        <w:tc>
          <w:tcPr>
            <w:tcW w:w="3260" w:type="dxa"/>
            <w:vAlign w:val="center"/>
          </w:tcPr>
          <w:p w14:paraId="601BCBF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256D9E2D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Employer:</w:t>
            </w:r>
          </w:p>
        </w:tc>
        <w:tc>
          <w:tcPr>
            <w:tcW w:w="3232" w:type="dxa"/>
            <w:vAlign w:val="center"/>
          </w:tcPr>
          <w:p w14:paraId="7959E21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7EBD1266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1AD173A4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Address:</w:t>
            </w:r>
          </w:p>
        </w:tc>
        <w:tc>
          <w:tcPr>
            <w:tcW w:w="8477" w:type="dxa"/>
            <w:gridSpan w:val="3"/>
            <w:vAlign w:val="center"/>
          </w:tcPr>
          <w:p w14:paraId="704E165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6C104054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3677D5CE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Start date:</w:t>
            </w:r>
          </w:p>
        </w:tc>
        <w:tc>
          <w:tcPr>
            <w:tcW w:w="3260" w:type="dxa"/>
            <w:vAlign w:val="center"/>
          </w:tcPr>
          <w:p w14:paraId="2E52185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1E7C15DA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End date (if applicable):</w:t>
            </w:r>
          </w:p>
        </w:tc>
        <w:tc>
          <w:tcPr>
            <w:tcW w:w="3232" w:type="dxa"/>
            <w:vAlign w:val="center"/>
          </w:tcPr>
          <w:p w14:paraId="195EFCA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02400A25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4680BB4B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Notice period</w:t>
            </w:r>
            <w:r w:rsidR="00E7617E" w:rsidRPr="00E273C8">
              <w:rPr>
                <w:b/>
                <w:color w:val="4C4D4F" w:themeColor="text1"/>
              </w:rPr>
              <w:t xml:space="preserve"> (if applicable)</w:t>
            </w:r>
            <w:r w:rsidRPr="00E273C8">
              <w:rPr>
                <w:b/>
                <w:color w:val="4C4D4F" w:themeColor="text1"/>
              </w:rPr>
              <w:t>:</w:t>
            </w:r>
          </w:p>
        </w:tc>
        <w:tc>
          <w:tcPr>
            <w:tcW w:w="3260" w:type="dxa"/>
            <w:vAlign w:val="center"/>
          </w:tcPr>
          <w:p w14:paraId="539E11E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7222773A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leaving:</w:t>
            </w:r>
          </w:p>
        </w:tc>
        <w:tc>
          <w:tcPr>
            <w:tcW w:w="3232" w:type="dxa"/>
            <w:vAlign w:val="center"/>
          </w:tcPr>
          <w:p w14:paraId="2F44ECE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66BC8000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6DD1ECD4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Other benefits:</w:t>
            </w:r>
          </w:p>
        </w:tc>
        <w:tc>
          <w:tcPr>
            <w:tcW w:w="8477" w:type="dxa"/>
            <w:gridSpan w:val="3"/>
            <w:vAlign w:val="center"/>
          </w:tcPr>
          <w:p w14:paraId="2977747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20977EF0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688780BA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leaving:</w:t>
            </w:r>
          </w:p>
        </w:tc>
        <w:tc>
          <w:tcPr>
            <w:tcW w:w="8477" w:type="dxa"/>
            <w:gridSpan w:val="3"/>
            <w:vAlign w:val="center"/>
          </w:tcPr>
          <w:p w14:paraId="31623BA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7617E" w14:paraId="4F94D16D" w14:textId="77777777" w:rsidTr="00E7617E">
        <w:tc>
          <w:tcPr>
            <w:tcW w:w="10457" w:type="dxa"/>
            <w:gridSpan w:val="4"/>
            <w:shd w:val="clear" w:color="auto" w:fill="FFFFFF" w:themeFill="background1"/>
            <w:vAlign w:val="center"/>
          </w:tcPr>
          <w:p w14:paraId="6EED8E08" w14:textId="77777777" w:rsidR="00E7617E" w:rsidRPr="00E273C8" w:rsidRDefault="00E7617E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Description of duties, responsibilities, etc</w:t>
            </w:r>
            <w:r w:rsidR="00E273C8">
              <w:rPr>
                <w:b/>
                <w:color w:val="4C4D4F" w:themeColor="text1"/>
              </w:rPr>
              <w:t>.</w:t>
            </w:r>
            <w:r w:rsidRPr="00E273C8">
              <w:rPr>
                <w:b/>
                <w:color w:val="4C4D4F" w:themeColor="text1"/>
              </w:rPr>
              <w:t>:</w:t>
            </w:r>
          </w:p>
          <w:p w14:paraId="2A6EC8BC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7717A9A3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61D3CE25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15984C11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0EAAEDDD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4E73E7EA" w14:textId="77777777" w:rsidR="00E7617E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1B331F23" w14:textId="77777777" w:rsidR="00E7617E" w:rsidRPr="00E273C8" w:rsidRDefault="00E7617E" w:rsidP="00E7617E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Previous employment</w:t>
      </w:r>
    </w:p>
    <w:p w14:paraId="133E41B5" w14:textId="77777777" w:rsidR="00E7617E" w:rsidRPr="00E273C8" w:rsidRDefault="00E7617E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>Please give details of all other positions held since completing full-time education, starting with the most recent.  Continue on a separate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402"/>
        <w:gridCol w:w="1282"/>
        <w:gridCol w:w="2092"/>
      </w:tblGrid>
      <w:tr w:rsidR="00E273C8" w:rsidRPr="00E273C8" w14:paraId="7F62CDB6" w14:textId="77777777" w:rsidTr="00E7617E">
        <w:tc>
          <w:tcPr>
            <w:tcW w:w="1413" w:type="dxa"/>
            <w:shd w:val="clear" w:color="auto" w:fill="D8D9DC" w:themeFill="background2"/>
          </w:tcPr>
          <w:p w14:paraId="566B74E0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Dates (From-To)</w:t>
            </w:r>
          </w:p>
        </w:tc>
        <w:tc>
          <w:tcPr>
            <w:tcW w:w="2268" w:type="dxa"/>
            <w:shd w:val="clear" w:color="auto" w:fill="D8D9DC" w:themeFill="background2"/>
          </w:tcPr>
          <w:p w14:paraId="736F9116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employer</w:t>
            </w:r>
          </w:p>
        </w:tc>
        <w:tc>
          <w:tcPr>
            <w:tcW w:w="3402" w:type="dxa"/>
            <w:shd w:val="clear" w:color="auto" w:fill="D8D9DC" w:themeFill="background2"/>
          </w:tcPr>
          <w:p w14:paraId="1A1DDF6C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 and main duties</w:t>
            </w:r>
          </w:p>
        </w:tc>
        <w:tc>
          <w:tcPr>
            <w:tcW w:w="1282" w:type="dxa"/>
            <w:shd w:val="clear" w:color="auto" w:fill="D8D9DC" w:themeFill="background2"/>
          </w:tcPr>
          <w:p w14:paraId="0710F167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</w:t>
            </w:r>
          </w:p>
        </w:tc>
        <w:tc>
          <w:tcPr>
            <w:tcW w:w="2092" w:type="dxa"/>
            <w:shd w:val="clear" w:color="auto" w:fill="D8D9DC" w:themeFill="background2"/>
          </w:tcPr>
          <w:p w14:paraId="3009B49E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</w:t>
            </w:r>
          </w:p>
        </w:tc>
      </w:tr>
      <w:tr w:rsidR="00E273C8" w:rsidRPr="00E273C8" w14:paraId="2DF78172" w14:textId="77777777" w:rsidTr="00E7617E">
        <w:tc>
          <w:tcPr>
            <w:tcW w:w="1413" w:type="dxa"/>
          </w:tcPr>
          <w:p w14:paraId="0C7AC7C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5D4F4FD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46B70BE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77506F1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63C38F5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605ED45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310528B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2B22CE7C" w14:textId="77777777" w:rsidTr="00E7617E">
        <w:tc>
          <w:tcPr>
            <w:tcW w:w="1413" w:type="dxa"/>
          </w:tcPr>
          <w:p w14:paraId="0B2DB62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73B1B16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02F0E32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6E47953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4B33C8A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1CA59AA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182A559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0F3C148E" w14:textId="77777777" w:rsidTr="00E7617E">
        <w:tc>
          <w:tcPr>
            <w:tcW w:w="1413" w:type="dxa"/>
          </w:tcPr>
          <w:p w14:paraId="7158473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62B0A62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DE20CC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5411823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3EBC5F5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5BA2D97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117D4E9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78103605" w14:textId="77777777" w:rsidTr="00E7617E">
        <w:tc>
          <w:tcPr>
            <w:tcW w:w="1413" w:type="dxa"/>
          </w:tcPr>
          <w:p w14:paraId="0EED331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3CCD2F2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697B1E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2491D679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09DD9FB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164545C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7A93181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48B0F651" w14:textId="77777777" w:rsidTr="00E7617E">
        <w:tc>
          <w:tcPr>
            <w:tcW w:w="1413" w:type="dxa"/>
          </w:tcPr>
          <w:p w14:paraId="20F54DD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7DB7D37E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1039974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0C6DB7F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68366C0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0ADAE2F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0A4308B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</w:tbl>
    <w:p w14:paraId="47E66BF9" w14:textId="77777777" w:rsidR="00E7617E" w:rsidRDefault="00E7617E" w:rsidP="00E7617E">
      <w:pPr>
        <w:rPr>
          <w:sz w:val="22"/>
          <w:szCs w:val="22"/>
        </w:rPr>
      </w:pPr>
    </w:p>
    <w:p w14:paraId="6DC91488" w14:textId="77777777" w:rsidR="0098094E" w:rsidRDefault="0098094E" w:rsidP="00E7617E">
      <w:pPr>
        <w:rPr>
          <w:sz w:val="22"/>
          <w:szCs w:val="22"/>
        </w:rPr>
      </w:pPr>
    </w:p>
    <w:p w14:paraId="5625A6E2" w14:textId="77777777" w:rsidR="007C288A" w:rsidRPr="00E273C8" w:rsidRDefault="007C288A" w:rsidP="007C288A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Membership of professional institutes or bodies</w:t>
      </w:r>
    </w:p>
    <w:p w14:paraId="7D800124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color w:val="4C4D4F" w:themeColor="text1"/>
          <w:sz w:val="22"/>
          <w:szCs w:val="22"/>
        </w:rPr>
        <w:t>Please state whether you are a member of any technical or professional association, and if so, which:</w:t>
      </w:r>
    </w:p>
    <w:p w14:paraId="32B8C880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noProof/>
          <w:color w:val="4C4D4F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D9C68" wp14:editId="377618B3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B828C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D9C68" id="Text Box 5" o:spid="_x0000_s1028" type="#_x0000_t202" style="position:absolute;margin-left:1.5pt;margin-top:.1pt;width:509.25pt;height:10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B6wIYO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556B828C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F0AB3E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2CE65413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1B341BC5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391A1741" w14:textId="77777777" w:rsidR="0098094E" w:rsidRPr="00D30553" w:rsidRDefault="0098094E" w:rsidP="00E7617E">
      <w:pPr>
        <w:rPr>
          <w:sz w:val="22"/>
          <w:szCs w:val="22"/>
        </w:rPr>
      </w:pPr>
    </w:p>
    <w:p w14:paraId="38FAE56A" w14:textId="77777777" w:rsidR="007C288A" w:rsidRPr="00E273C8" w:rsidRDefault="007C288A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Out of work activities</w:t>
      </w:r>
    </w:p>
    <w:p w14:paraId="0C3FF452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out of work activities you enjoy on a regular basis:</w:t>
      </w:r>
    </w:p>
    <w:p w14:paraId="0C8C94FB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E597A" wp14:editId="7DDB7DF9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70FC3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597A" id="Text Box 6" o:spid="_x0000_s1029" type="#_x0000_t202" style="position:absolute;margin-left:1.5pt;margin-top:.1pt;width:509.25pt;height:10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ABiIiS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6E070FC3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C1497" w14:textId="77777777" w:rsidR="007C288A" w:rsidRPr="00E273C8" w:rsidRDefault="007C288A" w:rsidP="007C288A">
      <w:pPr>
        <w:rPr>
          <w:color w:val="4C4D4F" w:themeColor="text1"/>
        </w:rPr>
      </w:pPr>
    </w:p>
    <w:p w14:paraId="03EE8933" w14:textId="77777777" w:rsidR="007C288A" w:rsidRPr="00E273C8" w:rsidRDefault="007C288A" w:rsidP="007C288A">
      <w:pPr>
        <w:rPr>
          <w:color w:val="4C4D4F" w:themeColor="text1"/>
        </w:rPr>
      </w:pPr>
    </w:p>
    <w:p w14:paraId="711220AC" w14:textId="77777777" w:rsidR="00E7617E" w:rsidRPr="00E273C8" w:rsidRDefault="00E7617E" w:rsidP="0070402A">
      <w:pPr>
        <w:rPr>
          <w:color w:val="4C4D4F" w:themeColor="text1"/>
        </w:rPr>
      </w:pPr>
    </w:p>
    <w:p w14:paraId="5F7C5AB2" w14:textId="77777777" w:rsidR="007C288A" w:rsidRDefault="007C288A" w:rsidP="0070402A">
      <w:pPr>
        <w:rPr>
          <w:sz w:val="24"/>
          <w:szCs w:val="24"/>
        </w:rPr>
      </w:pPr>
    </w:p>
    <w:p w14:paraId="40B05460" w14:textId="77777777" w:rsidR="007C288A" w:rsidRPr="00E273C8" w:rsidRDefault="00B77546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Supporting Statement</w:t>
      </w:r>
    </w:p>
    <w:p w14:paraId="47A1CE6D" w14:textId="77777777" w:rsidR="005D4A76" w:rsidRPr="00E273C8" w:rsidRDefault="00B77546" w:rsidP="00E273C8">
      <w:pPr>
        <w:jc w:val="both"/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CC5CC" wp14:editId="15BD0532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6581775" cy="4514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6607E" w14:textId="77777777" w:rsid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008237" w14:textId="77777777" w:rsidR="00E273C8" w:rsidRPr="00B77546" w:rsidRDefault="00E273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CC5CC" id="Text Box 2" o:spid="_x0000_s1030" type="#_x0000_t202" style="position:absolute;left:0;text-align:left;margin-left:0;margin-top:32.05pt;width:518.25pt;height:3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" fillcolor="white [3201]" strokeweight=".5pt">
                <v:textbox>
                  <w:txbxContent>
                    <w:p w14:paraId="0496607E" w14:textId="77777777" w:rsid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8008237" w14:textId="77777777" w:rsidR="00E273C8" w:rsidRPr="00B77546" w:rsidRDefault="00E273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A76" w:rsidRPr="00E273C8">
        <w:rPr>
          <w:color w:val="4C4D4F" w:themeColor="text1"/>
        </w:rPr>
        <w:t>Please explain why you are a suitable candidate for this position, relating your points to the person specificatio</w:t>
      </w:r>
      <w:r w:rsidR="00500FFF" w:rsidRPr="00E273C8">
        <w:rPr>
          <w:color w:val="4C4D4F" w:themeColor="text1"/>
        </w:rPr>
        <w:t xml:space="preserve">n and job description. Please limit your answer to 1 -2 pages. </w:t>
      </w:r>
    </w:p>
    <w:p w14:paraId="2579067D" w14:textId="77777777" w:rsidR="007C288A" w:rsidRPr="00E273C8" w:rsidRDefault="007C288A" w:rsidP="007C288A">
      <w:pPr>
        <w:rPr>
          <w:color w:val="4C4D4F" w:themeColor="text1"/>
        </w:rPr>
      </w:pPr>
    </w:p>
    <w:p w14:paraId="2EFAA98D" w14:textId="77777777" w:rsidR="007C288A" w:rsidRPr="00E273C8" w:rsidRDefault="007C288A" w:rsidP="007C288A">
      <w:pPr>
        <w:rPr>
          <w:color w:val="4C4D4F" w:themeColor="text1"/>
        </w:rPr>
      </w:pPr>
    </w:p>
    <w:p w14:paraId="61474C47" w14:textId="77777777" w:rsidR="007C288A" w:rsidRPr="00E273C8" w:rsidRDefault="007C288A" w:rsidP="0070402A">
      <w:pPr>
        <w:rPr>
          <w:color w:val="4C4D4F" w:themeColor="text1"/>
        </w:rPr>
      </w:pPr>
    </w:p>
    <w:p w14:paraId="074639A1" w14:textId="77777777" w:rsidR="007C288A" w:rsidRPr="00E273C8" w:rsidRDefault="007C288A" w:rsidP="0070402A">
      <w:pPr>
        <w:rPr>
          <w:color w:val="4C4D4F" w:themeColor="text1"/>
        </w:rPr>
      </w:pPr>
    </w:p>
    <w:p w14:paraId="2C1D964E" w14:textId="77777777" w:rsidR="007C288A" w:rsidRPr="00E273C8" w:rsidRDefault="007C288A" w:rsidP="0070402A">
      <w:pPr>
        <w:rPr>
          <w:color w:val="4C4D4F" w:themeColor="text1"/>
        </w:rPr>
      </w:pPr>
    </w:p>
    <w:p w14:paraId="061BE663" w14:textId="77777777" w:rsidR="007C288A" w:rsidRPr="00E273C8" w:rsidRDefault="007C288A" w:rsidP="0070402A">
      <w:pPr>
        <w:rPr>
          <w:color w:val="4C4D4F" w:themeColor="text1"/>
        </w:rPr>
      </w:pPr>
    </w:p>
    <w:p w14:paraId="77621258" w14:textId="77777777" w:rsidR="007C288A" w:rsidRPr="00E273C8" w:rsidRDefault="007C288A" w:rsidP="0070402A">
      <w:pPr>
        <w:rPr>
          <w:color w:val="4C4D4F" w:themeColor="text1"/>
        </w:rPr>
      </w:pPr>
    </w:p>
    <w:p w14:paraId="0866A485" w14:textId="77777777" w:rsidR="007C288A" w:rsidRPr="00E273C8" w:rsidRDefault="007C288A" w:rsidP="0070402A">
      <w:pPr>
        <w:rPr>
          <w:color w:val="4C4D4F" w:themeColor="text1"/>
        </w:rPr>
      </w:pPr>
    </w:p>
    <w:p w14:paraId="64C2412E" w14:textId="77777777" w:rsidR="007C288A" w:rsidRPr="00E273C8" w:rsidRDefault="007C288A" w:rsidP="0070402A">
      <w:pPr>
        <w:rPr>
          <w:color w:val="4C4D4F" w:themeColor="text1"/>
        </w:rPr>
      </w:pPr>
    </w:p>
    <w:p w14:paraId="0B4B6AC4" w14:textId="77777777" w:rsidR="00B77546" w:rsidRPr="00E273C8" w:rsidRDefault="00B77546" w:rsidP="0070402A">
      <w:pPr>
        <w:rPr>
          <w:color w:val="4C4D4F" w:themeColor="text1"/>
        </w:rPr>
      </w:pPr>
    </w:p>
    <w:p w14:paraId="674B87A4" w14:textId="77777777" w:rsidR="00B77546" w:rsidRPr="00E273C8" w:rsidRDefault="00B77546" w:rsidP="0070402A">
      <w:pPr>
        <w:rPr>
          <w:color w:val="4C4D4F" w:themeColor="text1"/>
        </w:rPr>
      </w:pPr>
    </w:p>
    <w:p w14:paraId="579F7F62" w14:textId="77777777" w:rsidR="007C288A" w:rsidRPr="00E273C8" w:rsidRDefault="007C288A" w:rsidP="0070402A">
      <w:pPr>
        <w:rPr>
          <w:color w:val="4C4D4F" w:themeColor="text1"/>
        </w:rPr>
      </w:pPr>
    </w:p>
    <w:p w14:paraId="1CE6C685" w14:textId="77777777" w:rsidR="007C288A" w:rsidRPr="00E273C8" w:rsidRDefault="007C288A" w:rsidP="0070402A">
      <w:pPr>
        <w:rPr>
          <w:color w:val="4C4D4F" w:themeColor="text1"/>
        </w:rPr>
      </w:pPr>
    </w:p>
    <w:p w14:paraId="5C5A8FB7" w14:textId="77777777" w:rsidR="007C288A" w:rsidRPr="00E273C8" w:rsidRDefault="007C288A" w:rsidP="0070402A">
      <w:pPr>
        <w:rPr>
          <w:color w:val="4C4D4F" w:themeColor="text1"/>
        </w:rPr>
      </w:pPr>
    </w:p>
    <w:p w14:paraId="1948508D" w14:textId="77777777" w:rsidR="007C288A" w:rsidRDefault="007C288A" w:rsidP="0070402A">
      <w:pPr>
        <w:rPr>
          <w:sz w:val="24"/>
          <w:szCs w:val="24"/>
        </w:rPr>
      </w:pPr>
    </w:p>
    <w:p w14:paraId="0646E860" w14:textId="77777777" w:rsidR="007C288A" w:rsidRDefault="007C288A" w:rsidP="0070402A">
      <w:pPr>
        <w:rPr>
          <w:sz w:val="24"/>
          <w:szCs w:val="24"/>
        </w:rPr>
      </w:pPr>
    </w:p>
    <w:p w14:paraId="694D525C" w14:textId="77777777" w:rsidR="00B77546" w:rsidRDefault="00B77546" w:rsidP="00B77546"/>
    <w:p w14:paraId="565D890F" w14:textId="77777777" w:rsidR="00B77546" w:rsidRDefault="00B77546" w:rsidP="00B77546"/>
    <w:p w14:paraId="5D5FE508" w14:textId="77777777" w:rsidR="00B77546" w:rsidRDefault="00E273C8" w:rsidP="00B7754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CF9BA" wp14:editId="48850EA4">
                <wp:simplePos x="0" y="0"/>
                <wp:positionH relativeFrom="margin">
                  <wp:align>right</wp:align>
                </wp:positionH>
                <wp:positionV relativeFrom="paragraph">
                  <wp:posOffset>-51435</wp:posOffset>
                </wp:positionV>
                <wp:extent cx="6600825" cy="6115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11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66B35" w14:textId="77777777" w:rsidR="00B77546" w:rsidRP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CF9BA" id="Text Box 7" o:spid="_x0000_s1031" type="#_x0000_t202" style="position:absolute;margin-left:468.55pt;margin-top:-4.05pt;width:519.75pt;height:481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" fillcolor="white [3201]" strokeweight=".5pt">
                <v:textbox>
                  <w:txbxContent>
                    <w:p w14:paraId="45166B35" w14:textId="77777777" w:rsidR="00B77546" w:rsidRP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E242EA" w14:textId="77777777" w:rsidR="00B77546" w:rsidRDefault="00B77546" w:rsidP="00B77546"/>
    <w:p w14:paraId="7D2DF122" w14:textId="77777777" w:rsidR="00B77546" w:rsidRDefault="00B77546" w:rsidP="00B77546"/>
    <w:p w14:paraId="6688954B" w14:textId="77777777" w:rsidR="00B77546" w:rsidRDefault="00B77546" w:rsidP="00B77546"/>
    <w:p w14:paraId="20D44679" w14:textId="77777777" w:rsidR="00B77546" w:rsidRDefault="00B77546" w:rsidP="00B77546"/>
    <w:p w14:paraId="0AA05CD6" w14:textId="77777777" w:rsidR="00B77546" w:rsidRDefault="00B77546" w:rsidP="00B77546"/>
    <w:p w14:paraId="45163F28" w14:textId="77777777" w:rsidR="00B77546" w:rsidRDefault="00B77546" w:rsidP="00B77546"/>
    <w:p w14:paraId="0181AAF7" w14:textId="77777777" w:rsidR="00B77546" w:rsidRDefault="00B77546" w:rsidP="00B77546"/>
    <w:p w14:paraId="66887981" w14:textId="77777777" w:rsidR="00B77546" w:rsidRDefault="00B77546" w:rsidP="00B77546"/>
    <w:p w14:paraId="1CAA3769" w14:textId="77777777" w:rsidR="00B77546" w:rsidRDefault="00B77546" w:rsidP="00B77546"/>
    <w:p w14:paraId="491C8B83" w14:textId="77777777" w:rsidR="00B77546" w:rsidRDefault="00B77546" w:rsidP="00B77546"/>
    <w:p w14:paraId="67210EA8" w14:textId="77777777" w:rsidR="00B77546" w:rsidRDefault="00B77546" w:rsidP="00B77546"/>
    <w:p w14:paraId="7A3C3CB6" w14:textId="77777777" w:rsidR="00B77546" w:rsidRDefault="00B77546" w:rsidP="00B77546"/>
    <w:p w14:paraId="73F211B8" w14:textId="77777777" w:rsidR="00B77546" w:rsidRDefault="00B77546" w:rsidP="00B77546"/>
    <w:p w14:paraId="289EA692" w14:textId="77777777" w:rsidR="00B77546" w:rsidRDefault="00B77546" w:rsidP="00B77546"/>
    <w:p w14:paraId="69690A13" w14:textId="77777777" w:rsidR="00B77546" w:rsidRDefault="00B77546" w:rsidP="00B77546"/>
    <w:p w14:paraId="7DB46F56" w14:textId="77777777" w:rsidR="00B77546" w:rsidRDefault="00B77546" w:rsidP="00B77546"/>
    <w:p w14:paraId="0E2040CA" w14:textId="77777777" w:rsidR="00B77546" w:rsidRDefault="00B77546" w:rsidP="00B77546"/>
    <w:p w14:paraId="06623351" w14:textId="77777777" w:rsidR="00B77546" w:rsidRDefault="00B77546" w:rsidP="00B77546"/>
    <w:p w14:paraId="00576B2B" w14:textId="77777777" w:rsidR="00B77546" w:rsidRDefault="00B77546" w:rsidP="00B77546"/>
    <w:p w14:paraId="34B701B3" w14:textId="77777777" w:rsidR="007C288A" w:rsidRDefault="00B21EFD" w:rsidP="007C288A">
      <w:pPr>
        <w:pStyle w:val="Heading1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Applicant’s d</w:t>
      </w:r>
      <w:r w:rsidR="007C288A">
        <w:rPr>
          <w:b/>
          <w:sz w:val="28"/>
          <w:szCs w:val="28"/>
        </w:rPr>
        <w:t>eclaration</w:t>
      </w:r>
    </w:p>
    <w:p w14:paraId="6BC908E4" w14:textId="77777777" w:rsidR="007C288A" w:rsidRPr="00B21EFD" w:rsidRDefault="007C288A" w:rsidP="00B21EFD">
      <w:pPr>
        <w:spacing w:after="0"/>
        <w:rPr>
          <w:sz w:val="4"/>
          <w:szCs w:val="4"/>
        </w:rPr>
      </w:pPr>
    </w:p>
    <w:p w14:paraId="1A670B64" w14:textId="77777777" w:rsidR="000B3197" w:rsidRDefault="000B3197" w:rsidP="007C288A">
      <w:pPr>
        <w:rPr>
          <w:sz w:val="22"/>
          <w:szCs w:val="22"/>
        </w:rPr>
      </w:pPr>
    </w:p>
    <w:p w14:paraId="7E2CB8D7" w14:textId="77777777" w:rsidR="000B3197" w:rsidRDefault="000B3197" w:rsidP="007C288A">
      <w:pPr>
        <w:rPr>
          <w:sz w:val="22"/>
          <w:szCs w:val="22"/>
        </w:rPr>
      </w:pPr>
    </w:p>
    <w:p w14:paraId="14BC152E" w14:textId="77777777" w:rsidR="000B3197" w:rsidRDefault="000B3197" w:rsidP="007C288A">
      <w:pPr>
        <w:rPr>
          <w:sz w:val="22"/>
          <w:szCs w:val="22"/>
        </w:rPr>
      </w:pPr>
    </w:p>
    <w:p w14:paraId="0E854FF8" w14:textId="77777777" w:rsidR="007C288A" w:rsidRDefault="00E273C8" w:rsidP="007C288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F7AA7" wp14:editId="226120A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19875" cy="2543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252C9" w14:textId="77777777" w:rsidR="00C90726" w:rsidRPr="00E273C8" w:rsidRDefault="00C90726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      </w:r>
                          </w:p>
                          <w:p w14:paraId="4A7EB812" w14:textId="77777777" w:rsidR="000E2618" w:rsidRPr="00E273C8" w:rsidRDefault="000E2618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      </w:r>
                          </w:p>
                          <w:p w14:paraId="7A685637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403753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</w: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1433115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856794"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 </w:t>
                            </w:r>
                            <w:r w:rsidR="00856794" w:rsidRPr="00E273C8"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  <w:t>(please tick one)</w:t>
                            </w:r>
                          </w:p>
                          <w:p w14:paraId="0FC0675B" w14:textId="77777777" w:rsidR="000E2618" w:rsidRPr="00E273C8" w:rsidRDefault="000E2618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</w:p>
                          <w:p w14:paraId="6349CCC6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Signed: </w:t>
                            </w:r>
                          </w:p>
                          <w:p w14:paraId="2141A30B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7AA7" id="Text Box 8" o:spid="_x0000_s1032" type="#_x0000_t202" style="position:absolute;margin-left:470.05pt;margin-top:.65pt;width:521.25pt;height:20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" fillcolor="white [3201]" strokeweight=".5pt">
                <v:textbox>
                  <w:txbxContent>
                    <w:p w14:paraId="2A9252C9" w14:textId="77777777" w:rsidR="00C90726" w:rsidRPr="00E273C8" w:rsidRDefault="00C90726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</w:r>
                    </w:p>
                    <w:p w14:paraId="4A7EB812" w14:textId="77777777" w:rsidR="000E2618" w:rsidRPr="00E273C8" w:rsidRDefault="000E2618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</w:r>
                    </w:p>
                    <w:p w14:paraId="7A685637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403753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</w: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1433115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="00856794"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 </w:t>
                      </w:r>
                      <w:r w:rsidR="00856794" w:rsidRPr="00E273C8"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  <w:t>(please tick one)</w:t>
                      </w:r>
                    </w:p>
                    <w:p w14:paraId="0FC0675B" w14:textId="77777777" w:rsidR="000E2618" w:rsidRPr="00E273C8" w:rsidRDefault="000E2618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</w:p>
                    <w:p w14:paraId="6349CCC6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Signed: </w:t>
                      </w:r>
                    </w:p>
                    <w:p w14:paraId="2141A30B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990CC" w14:textId="77777777" w:rsidR="007C288A" w:rsidRPr="0070402A" w:rsidRDefault="007C288A" w:rsidP="0070402A">
      <w:pPr>
        <w:rPr>
          <w:sz w:val="24"/>
          <w:szCs w:val="24"/>
        </w:rPr>
      </w:pPr>
    </w:p>
    <w:sectPr w:rsidR="007C288A" w:rsidRPr="0070402A" w:rsidSect="00D30553">
      <w:headerReference w:type="default" r:id="rId10"/>
      <w:footerReference w:type="default" r:id="rId11"/>
      <w:pgSz w:w="11907" w:h="16840" w:code="9"/>
      <w:pgMar w:top="1349" w:right="720" w:bottom="720" w:left="720" w:header="510" w:footer="17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73EC" w14:textId="77777777" w:rsidR="00582A75" w:rsidRDefault="00582A75">
      <w:r>
        <w:separator/>
      </w:r>
    </w:p>
  </w:endnote>
  <w:endnote w:type="continuationSeparator" w:id="0">
    <w:p w14:paraId="6970DA9E" w14:textId="77777777" w:rsidR="00582A75" w:rsidRDefault="0058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73B3" w14:textId="77777777" w:rsidR="00C90726" w:rsidRPr="00FA03D8" w:rsidRDefault="00FA03D8" w:rsidP="00FA03D8">
    <w:pPr>
      <w:pStyle w:val="Header"/>
      <w:pBdr>
        <w:top w:val="single" w:sz="6" w:space="10" w:color="00A99D" w:themeColor="accent1"/>
      </w:pBdr>
      <w:tabs>
        <w:tab w:val="clear" w:pos="4320"/>
        <w:tab w:val="clear" w:pos="8640"/>
      </w:tabs>
      <w:spacing w:before="240"/>
      <w:jc w:val="center"/>
      <w:rPr>
        <w:rFonts w:ascii="Verdana" w:hAnsi="Verdana"/>
        <w:color w:val="4C4D4F"/>
        <w:sz w:val="14"/>
        <w:szCs w:val="14"/>
      </w:rPr>
    </w:pPr>
    <w:r w:rsidRPr="00171B05">
      <w:rPr>
        <w:rFonts w:ascii="Verdana" w:hAnsi="Verdana"/>
        <w:noProof/>
        <w:color w:val="4C4D4F"/>
        <w:sz w:val="14"/>
        <w:szCs w:val="14"/>
      </w:rPr>
      <w:drawing>
        <wp:anchor distT="0" distB="0" distL="114300" distR="114300" simplePos="0" relativeHeight="251659264" behindDoc="0" locked="0" layoutInCell="1" allowOverlap="1" wp14:anchorId="0953C932" wp14:editId="6E5A2FD2">
          <wp:simplePos x="0" y="0"/>
          <wp:positionH relativeFrom="margin">
            <wp:posOffset>-132715</wp:posOffset>
          </wp:positionH>
          <wp:positionV relativeFrom="paragraph">
            <wp:posOffset>128270</wp:posOffset>
          </wp:positionV>
          <wp:extent cx="902970" cy="3473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color w:val="4C4D4F"/>
        <w:sz w:val="14"/>
        <w:szCs w:val="14"/>
      </w:rPr>
      <w:t xml:space="preserve">     </w:t>
    </w:r>
    <w:r w:rsidRPr="00171B05">
      <w:rPr>
        <w:rFonts w:ascii="Verdana" w:hAnsi="Verdana"/>
        <w:color w:val="4C4D4F"/>
        <w:sz w:val="14"/>
        <w:szCs w:val="14"/>
      </w:rPr>
      <w:t xml:space="preserve">Document: </w:t>
    </w:r>
    <w:r>
      <w:rPr>
        <w:rFonts w:ascii="Verdana" w:hAnsi="Verdana"/>
        <w:color w:val="4C4D4F"/>
        <w:sz w:val="14"/>
        <w:szCs w:val="14"/>
      </w:rPr>
      <w:t>Application form</w:t>
    </w:r>
    <w:r>
      <w:rPr>
        <w:rFonts w:ascii="Verdana" w:hAnsi="Verdana"/>
        <w:color w:val="4C4D4F"/>
        <w:sz w:val="14"/>
        <w:szCs w:val="14"/>
      </w:rPr>
      <w:tab/>
      <w:t>v.</w:t>
    </w:r>
    <w:r w:rsidR="00574726">
      <w:rPr>
        <w:rFonts w:ascii="Verdana" w:hAnsi="Verdana"/>
        <w:color w:val="4C4D4F"/>
        <w:sz w:val="14"/>
        <w:szCs w:val="14"/>
      </w:rPr>
      <w:t>9</w:t>
    </w:r>
    <w:r w:rsidRPr="00171B05">
      <w:rPr>
        <w:rFonts w:ascii="Verdana" w:hAnsi="Verdana"/>
        <w:color w:val="4C4D4F"/>
        <w:sz w:val="14"/>
        <w:szCs w:val="14"/>
      </w:rPr>
      <w:tab/>
      <w:t xml:space="preserve">Date of current version: </w:t>
    </w:r>
    <w:r w:rsidR="00574726">
      <w:rPr>
        <w:rFonts w:ascii="Verdana" w:hAnsi="Verdana"/>
        <w:color w:val="4C4D4F"/>
        <w:sz w:val="14"/>
        <w:szCs w:val="14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55AF" w14:textId="77777777" w:rsidR="00582A75" w:rsidRDefault="00582A75">
      <w:r>
        <w:separator/>
      </w:r>
    </w:p>
  </w:footnote>
  <w:footnote w:type="continuationSeparator" w:id="0">
    <w:p w14:paraId="19BC37E3" w14:textId="77777777" w:rsidR="00582A75" w:rsidRDefault="0058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5149" w14:textId="77777777" w:rsidR="00C90726" w:rsidRPr="00F752AF" w:rsidRDefault="00C90726" w:rsidP="005A4BF9">
    <w:pPr>
      <w:pStyle w:val="Header"/>
      <w:spacing w:after="0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Office use only</w:t>
    </w:r>
  </w:p>
  <w:p w14:paraId="4CC8181D" w14:textId="1C86EE73" w:rsidR="00C90726" w:rsidRPr="00F752AF" w:rsidRDefault="00C90726" w:rsidP="005A4BF9">
    <w:pPr>
      <w:pStyle w:val="Header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Position:</w:t>
    </w:r>
    <w:r w:rsidR="00582A75">
      <w:rPr>
        <w:i/>
        <w:color w:val="4C4D4F" w:themeColor="text1"/>
        <w:sz w:val="18"/>
        <w:szCs w:val="18"/>
      </w:rPr>
      <w:t xml:space="preserve"> Volunteer Coordinator</w:t>
    </w:r>
    <w:r w:rsidRPr="00F752AF">
      <w:rPr>
        <w:i/>
        <w:color w:val="4C4D4F" w:themeColor="text1"/>
        <w:sz w:val="18"/>
        <w:szCs w:val="18"/>
      </w:rPr>
      <w:tab/>
    </w:r>
    <w:r w:rsidRPr="00F752AF">
      <w:rPr>
        <w:i/>
        <w:color w:val="4C4D4F" w:themeColor="text1"/>
        <w:sz w:val="18"/>
        <w:szCs w:val="18"/>
      </w:rPr>
      <w:tab/>
      <w:t xml:space="preserve">Application number: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2EA"/>
    <w:multiLevelType w:val="hybridMultilevel"/>
    <w:tmpl w:val="E8FCC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518A"/>
    <w:multiLevelType w:val="hybridMultilevel"/>
    <w:tmpl w:val="BD9C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35"/>
    <w:multiLevelType w:val="multilevel"/>
    <w:tmpl w:val="36F01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433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128F0"/>
    <w:multiLevelType w:val="hybridMultilevel"/>
    <w:tmpl w:val="589E2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C6DF8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2E84433F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36B56E6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75005C3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4A51592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548B202A"/>
    <w:multiLevelType w:val="hybridMultilevel"/>
    <w:tmpl w:val="4320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560C4"/>
    <w:multiLevelType w:val="hybridMultilevel"/>
    <w:tmpl w:val="59E87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00A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35DB7"/>
    <w:multiLevelType w:val="hybridMultilevel"/>
    <w:tmpl w:val="A87E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B532B"/>
    <w:multiLevelType w:val="hybridMultilevel"/>
    <w:tmpl w:val="DB08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07DD2"/>
    <w:multiLevelType w:val="multilevel"/>
    <w:tmpl w:val="5EA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028E3"/>
    <w:multiLevelType w:val="hybridMultilevel"/>
    <w:tmpl w:val="82C06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2F97"/>
    <w:multiLevelType w:val="hybridMultilevel"/>
    <w:tmpl w:val="FCD8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8672E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7B1A633B"/>
    <w:multiLevelType w:val="hybridMultilevel"/>
    <w:tmpl w:val="2E16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7"/>
  </w:num>
  <w:num w:numId="8">
    <w:abstractNumId w:val="5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8"/>
  </w:num>
  <w:num w:numId="16">
    <w:abstractNumId w:val="16"/>
  </w:num>
  <w:num w:numId="17">
    <w:abstractNumId w:val="1"/>
  </w:num>
  <w:num w:numId="18">
    <w:abstractNumId w:val="13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75"/>
    <w:rsid w:val="00007730"/>
    <w:rsid w:val="000212D5"/>
    <w:rsid w:val="00032660"/>
    <w:rsid w:val="00047C14"/>
    <w:rsid w:val="0005634E"/>
    <w:rsid w:val="00056AB7"/>
    <w:rsid w:val="00057AFC"/>
    <w:rsid w:val="00066421"/>
    <w:rsid w:val="0008346E"/>
    <w:rsid w:val="00090876"/>
    <w:rsid w:val="000B3197"/>
    <w:rsid w:val="000D6ADB"/>
    <w:rsid w:val="000E2618"/>
    <w:rsid w:val="0010460E"/>
    <w:rsid w:val="001051DC"/>
    <w:rsid w:val="001421F3"/>
    <w:rsid w:val="001576D0"/>
    <w:rsid w:val="001745BC"/>
    <w:rsid w:val="00181085"/>
    <w:rsid w:val="001906CC"/>
    <w:rsid w:val="00192D2E"/>
    <w:rsid w:val="001946B6"/>
    <w:rsid w:val="001A4586"/>
    <w:rsid w:val="001A7F11"/>
    <w:rsid w:val="001B4E6B"/>
    <w:rsid w:val="001B5F62"/>
    <w:rsid w:val="001D4BBB"/>
    <w:rsid w:val="001D584E"/>
    <w:rsid w:val="001E0F53"/>
    <w:rsid w:val="00214289"/>
    <w:rsid w:val="002166C5"/>
    <w:rsid w:val="002208ED"/>
    <w:rsid w:val="00221885"/>
    <w:rsid w:val="002420D3"/>
    <w:rsid w:val="00265B22"/>
    <w:rsid w:val="00272D43"/>
    <w:rsid w:val="00272FAC"/>
    <w:rsid w:val="002748AC"/>
    <w:rsid w:val="00284CF2"/>
    <w:rsid w:val="00293E26"/>
    <w:rsid w:val="00295D46"/>
    <w:rsid w:val="002A712B"/>
    <w:rsid w:val="002B3737"/>
    <w:rsid w:val="002C44A3"/>
    <w:rsid w:val="002D013A"/>
    <w:rsid w:val="002D0C96"/>
    <w:rsid w:val="00302F77"/>
    <w:rsid w:val="0030650F"/>
    <w:rsid w:val="00310349"/>
    <w:rsid w:val="003135CC"/>
    <w:rsid w:val="00316E9C"/>
    <w:rsid w:val="00321C50"/>
    <w:rsid w:val="0032664E"/>
    <w:rsid w:val="00341C8B"/>
    <w:rsid w:val="00342E31"/>
    <w:rsid w:val="00372A1E"/>
    <w:rsid w:val="003978E3"/>
    <w:rsid w:val="003A3291"/>
    <w:rsid w:val="003B422C"/>
    <w:rsid w:val="003C398D"/>
    <w:rsid w:val="003D6992"/>
    <w:rsid w:val="003E6F44"/>
    <w:rsid w:val="00400A97"/>
    <w:rsid w:val="00404201"/>
    <w:rsid w:val="0040592A"/>
    <w:rsid w:val="0044269F"/>
    <w:rsid w:val="004536E7"/>
    <w:rsid w:val="0046443F"/>
    <w:rsid w:val="004740C9"/>
    <w:rsid w:val="00474750"/>
    <w:rsid w:val="00482BDD"/>
    <w:rsid w:val="00494522"/>
    <w:rsid w:val="004A5C47"/>
    <w:rsid w:val="004E46F5"/>
    <w:rsid w:val="004F2334"/>
    <w:rsid w:val="004F596B"/>
    <w:rsid w:val="004F68B6"/>
    <w:rsid w:val="00500FFF"/>
    <w:rsid w:val="005211C2"/>
    <w:rsid w:val="00523D70"/>
    <w:rsid w:val="00540B44"/>
    <w:rsid w:val="00555079"/>
    <w:rsid w:val="00561CBE"/>
    <w:rsid w:val="00574726"/>
    <w:rsid w:val="00576442"/>
    <w:rsid w:val="00577EDA"/>
    <w:rsid w:val="00582A75"/>
    <w:rsid w:val="00585DC4"/>
    <w:rsid w:val="00593ECC"/>
    <w:rsid w:val="005A4BF9"/>
    <w:rsid w:val="005B3E1C"/>
    <w:rsid w:val="005C09F6"/>
    <w:rsid w:val="005C7E37"/>
    <w:rsid w:val="005D13D1"/>
    <w:rsid w:val="005D1F53"/>
    <w:rsid w:val="005D4A76"/>
    <w:rsid w:val="005D681D"/>
    <w:rsid w:val="005E07C2"/>
    <w:rsid w:val="005F0932"/>
    <w:rsid w:val="0061123C"/>
    <w:rsid w:val="00624C4C"/>
    <w:rsid w:val="006326F7"/>
    <w:rsid w:val="00653500"/>
    <w:rsid w:val="00675D8B"/>
    <w:rsid w:val="006809D7"/>
    <w:rsid w:val="006837C2"/>
    <w:rsid w:val="00693EED"/>
    <w:rsid w:val="006D19BD"/>
    <w:rsid w:val="006E5BB0"/>
    <w:rsid w:val="006F23DF"/>
    <w:rsid w:val="0070402A"/>
    <w:rsid w:val="007045EC"/>
    <w:rsid w:val="00704CFE"/>
    <w:rsid w:val="00711578"/>
    <w:rsid w:val="007117AC"/>
    <w:rsid w:val="007168F0"/>
    <w:rsid w:val="007236E2"/>
    <w:rsid w:val="00735207"/>
    <w:rsid w:val="00735FEA"/>
    <w:rsid w:val="00741BA9"/>
    <w:rsid w:val="00743E7E"/>
    <w:rsid w:val="007469EF"/>
    <w:rsid w:val="007535CA"/>
    <w:rsid w:val="00754B5E"/>
    <w:rsid w:val="00772033"/>
    <w:rsid w:val="0078624C"/>
    <w:rsid w:val="007B2355"/>
    <w:rsid w:val="007B39AE"/>
    <w:rsid w:val="007B4291"/>
    <w:rsid w:val="007B6F10"/>
    <w:rsid w:val="007C288A"/>
    <w:rsid w:val="007C768C"/>
    <w:rsid w:val="007E0D09"/>
    <w:rsid w:val="007E2AF9"/>
    <w:rsid w:val="00826D08"/>
    <w:rsid w:val="00830FDC"/>
    <w:rsid w:val="00841670"/>
    <w:rsid w:val="00845DAE"/>
    <w:rsid w:val="008475CC"/>
    <w:rsid w:val="00850D26"/>
    <w:rsid w:val="00856794"/>
    <w:rsid w:val="00860CB9"/>
    <w:rsid w:val="00891A04"/>
    <w:rsid w:val="008A4798"/>
    <w:rsid w:val="008D4AC9"/>
    <w:rsid w:val="008D51EA"/>
    <w:rsid w:val="008E3897"/>
    <w:rsid w:val="008E38BC"/>
    <w:rsid w:val="008F41B6"/>
    <w:rsid w:val="008F5C18"/>
    <w:rsid w:val="008F792E"/>
    <w:rsid w:val="0091746B"/>
    <w:rsid w:val="00944767"/>
    <w:rsid w:val="00955391"/>
    <w:rsid w:val="00972002"/>
    <w:rsid w:val="0098094E"/>
    <w:rsid w:val="009A44FB"/>
    <w:rsid w:val="009C7CCE"/>
    <w:rsid w:val="009D51F3"/>
    <w:rsid w:val="009E087D"/>
    <w:rsid w:val="009F4735"/>
    <w:rsid w:val="009F4D22"/>
    <w:rsid w:val="00A23D19"/>
    <w:rsid w:val="00A26471"/>
    <w:rsid w:val="00A31813"/>
    <w:rsid w:val="00A53ED8"/>
    <w:rsid w:val="00A55CC0"/>
    <w:rsid w:val="00A6439B"/>
    <w:rsid w:val="00A67D59"/>
    <w:rsid w:val="00A80DF9"/>
    <w:rsid w:val="00A87CA1"/>
    <w:rsid w:val="00A91045"/>
    <w:rsid w:val="00A92C8B"/>
    <w:rsid w:val="00AC2C3D"/>
    <w:rsid w:val="00AC4842"/>
    <w:rsid w:val="00AC7E94"/>
    <w:rsid w:val="00AD16D6"/>
    <w:rsid w:val="00AE0198"/>
    <w:rsid w:val="00AE056A"/>
    <w:rsid w:val="00AE11F6"/>
    <w:rsid w:val="00AF6391"/>
    <w:rsid w:val="00B0039C"/>
    <w:rsid w:val="00B00823"/>
    <w:rsid w:val="00B21EFD"/>
    <w:rsid w:val="00B2288A"/>
    <w:rsid w:val="00B336E9"/>
    <w:rsid w:val="00B37A2A"/>
    <w:rsid w:val="00B44CAB"/>
    <w:rsid w:val="00B46CCD"/>
    <w:rsid w:val="00B57B4E"/>
    <w:rsid w:val="00B77546"/>
    <w:rsid w:val="00B919C3"/>
    <w:rsid w:val="00B95AE1"/>
    <w:rsid w:val="00BA271B"/>
    <w:rsid w:val="00BC27CC"/>
    <w:rsid w:val="00BD62D1"/>
    <w:rsid w:val="00BE18D1"/>
    <w:rsid w:val="00C118F3"/>
    <w:rsid w:val="00C27A44"/>
    <w:rsid w:val="00C30774"/>
    <w:rsid w:val="00C475FA"/>
    <w:rsid w:val="00C47F77"/>
    <w:rsid w:val="00C51781"/>
    <w:rsid w:val="00C53251"/>
    <w:rsid w:val="00C72372"/>
    <w:rsid w:val="00C72AC0"/>
    <w:rsid w:val="00C74520"/>
    <w:rsid w:val="00C81E5C"/>
    <w:rsid w:val="00C82B8F"/>
    <w:rsid w:val="00C90726"/>
    <w:rsid w:val="00C908DE"/>
    <w:rsid w:val="00C9152E"/>
    <w:rsid w:val="00CA0C0E"/>
    <w:rsid w:val="00CA3C5F"/>
    <w:rsid w:val="00CA4524"/>
    <w:rsid w:val="00CC43D8"/>
    <w:rsid w:val="00CC58A7"/>
    <w:rsid w:val="00CD1B45"/>
    <w:rsid w:val="00CE68AA"/>
    <w:rsid w:val="00D01C84"/>
    <w:rsid w:val="00D17C77"/>
    <w:rsid w:val="00D23163"/>
    <w:rsid w:val="00D30553"/>
    <w:rsid w:val="00D418BD"/>
    <w:rsid w:val="00D54246"/>
    <w:rsid w:val="00D5595A"/>
    <w:rsid w:val="00D61431"/>
    <w:rsid w:val="00D65838"/>
    <w:rsid w:val="00D67D8B"/>
    <w:rsid w:val="00D75F02"/>
    <w:rsid w:val="00D839D8"/>
    <w:rsid w:val="00DA13D0"/>
    <w:rsid w:val="00DA2692"/>
    <w:rsid w:val="00DA5226"/>
    <w:rsid w:val="00DB1123"/>
    <w:rsid w:val="00DC045C"/>
    <w:rsid w:val="00DF1511"/>
    <w:rsid w:val="00E273C8"/>
    <w:rsid w:val="00E64F9B"/>
    <w:rsid w:val="00E734BE"/>
    <w:rsid w:val="00E7617E"/>
    <w:rsid w:val="00EA63A8"/>
    <w:rsid w:val="00ED64DA"/>
    <w:rsid w:val="00ED65D3"/>
    <w:rsid w:val="00EF7402"/>
    <w:rsid w:val="00F00F46"/>
    <w:rsid w:val="00F023D8"/>
    <w:rsid w:val="00F14D9D"/>
    <w:rsid w:val="00F3041D"/>
    <w:rsid w:val="00F52F9F"/>
    <w:rsid w:val="00F57B00"/>
    <w:rsid w:val="00F6001B"/>
    <w:rsid w:val="00F72B9A"/>
    <w:rsid w:val="00F752AF"/>
    <w:rsid w:val="00F81034"/>
    <w:rsid w:val="00F92034"/>
    <w:rsid w:val="00FA03D8"/>
    <w:rsid w:val="00FA73B1"/>
    <w:rsid w:val="00FC030D"/>
    <w:rsid w:val="00FD47F2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D3B08C"/>
  <w15:chartTrackingRefBased/>
  <w15:docId w15:val="{278BCE0F-3CCD-40F2-8F95-178DE901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2AF"/>
  </w:style>
  <w:style w:type="paragraph" w:styleId="Heading1">
    <w:name w:val="heading 1"/>
    <w:basedOn w:val="Normal"/>
    <w:next w:val="Normal"/>
    <w:link w:val="Heading1Char"/>
    <w:uiPriority w:val="9"/>
    <w:qFormat/>
    <w:rsid w:val="00F752AF"/>
    <w:pPr>
      <w:keepNext/>
      <w:keepLines/>
      <w:pBdr>
        <w:bottom w:val="single" w:sz="4" w:space="1" w:color="00A99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A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A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A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898A8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A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A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898A8D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A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sid w:val="00F752AF"/>
    <w:rPr>
      <w:b/>
      <w:bCs/>
    </w:rPr>
  </w:style>
  <w:style w:type="character" w:styleId="Hyperlink">
    <w:name w:val="Hyperlink"/>
    <w:rsid w:val="001D584E"/>
    <w:rPr>
      <w:color w:val="0000FF"/>
      <w:u w:val="single"/>
    </w:rPr>
  </w:style>
  <w:style w:type="paragraph" w:styleId="BodyText">
    <w:name w:val="Body Text"/>
    <w:basedOn w:val="Normal"/>
    <w:rsid w:val="008A4798"/>
  </w:style>
  <w:style w:type="paragraph" w:styleId="ListParagraph">
    <w:name w:val="List Paragraph"/>
    <w:basedOn w:val="Normal"/>
    <w:uiPriority w:val="34"/>
    <w:qFormat/>
    <w:rsid w:val="00C532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077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752AF"/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AF"/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AF"/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A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AF"/>
    <w:rPr>
      <w:rFonts w:asciiTheme="majorHAnsi" w:eastAsiaTheme="majorEastAsia" w:hAnsiTheme="majorHAnsi" w:cstheme="majorBidi"/>
      <w:color w:val="898A8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AF"/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AF"/>
    <w:rPr>
      <w:rFonts w:asciiTheme="majorHAnsi" w:eastAsiaTheme="majorEastAsia" w:hAnsiTheme="majorHAnsi" w:cstheme="majorBidi"/>
      <w:smallCaps/>
      <w:color w:val="898A8D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AF"/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2AF"/>
    <w:pPr>
      <w:spacing w:line="240" w:lineRule="auto"/>
    </w:pPr>
    <w:rPr>
      <w:b/>
      <w:bCs/>
      <w:color w:val="77797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5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752AF"/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A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752AF"/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F752AF"/>
    <w:rPr>
      <w:i/>
      <w:iCs/>
    </w:rPr>
  </w:style>
  <w:style w:type="paragraph" w:styleId="NoSpacing">
    <w:name w:val="No Spacing"/>
    <w:uiPriority w:val="1"/>
    <w:qFormat/>
    <w:rsid w:val="00F752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52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52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A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AF"/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752AF"/>
    <w:rPr>
      <w:i/>
      <w:iCs/>
      <w:color w:val="898A8D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52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52AF"/>
    <w:rPr>
      <w:smallCaps/>
      <w:color w:val="77797C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752A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752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2AF"/>
    <w:pPr>
      <w:outlineLvl w:val="9"/>
    </w:pPr>
  </w:style>
  <w:style w:type="table" w:styleId="TableGrid">
    <w:name w:val="Table Grid"/>
    <w:basedOn w:val="TableNormal"/>
    <w:rsid w:val="002B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A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cc.org.uk/about-us/privacy-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Recruitment%20&amp;%20induction\Advertising%20and%20application%20process\2025.03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GRCC branding">
      <a:dk1>
        <a:srgbClr val="4C4D4F"/>
      </a:dk1>
      <a:lt1>
        <a:sysClr val="window" lastClr="FFFFFF"/>
      </a:lt1>
      <a:dk2>
        <a:srgbClr val="454551"/>
      </a:dk2>
      <a:lt2>
        <a:srgbClr val="D8D9DC"/>
      </a:lt2>
      <a:accent1>
        <a:srgbClr val="00A99D"/>
      </a:accent1>
      <a:accent2>
        <a:srgbClr val="9D1460"/>
      </a:accent2>
      <a:accent3>
        <a:srgbClr val="F29222"/>
      </a:accent3>
      <a:accent4>
        <a:srgbClr val="6CA73D"/>
      </a:accent4>
      <a:accent5>
        <a:srgbClr val="8971E1"/>
      </a:accent5>
      <a:accent6>
        <a:srgbClr val="D54773"/>
      </a:accent6>
      <a:hlink>
        <a:srgbClr val="00A99D"/>
      </a:hlink>
      <a:folHlink>
        <a:srgbClr val="9D1460"/>
      </a:folHlink>
    </a:clrScheme>
    <a:fontScheme name="GRCC secondar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4130-0369-4793-BBF4-8691CE8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2025.03 Application form</Template>
  <TotalTime>3</TotalTime>
  <Pages>7</Pages>
  <Words>696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 COUNTY COUNCIL</vt:lpstr>
    </vt:vector>
  </TitlesOfParts>
  <Company>Glos County Council</Company>
  <LinksUpToDate>false</LinksUpToDate>
  <CharactersWithSpaces>5106</CharactersWithSpaces>
  <SharedDoc>false</SharedDoc>
  <HLinks>
    <vt:vector size="6" baseType="variant"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http://www.grcc.org.uk/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 COUNTY COUNCIL</dc:title>
  <dc:subject/>
  <dc:creator>Clare Huckett</dc:creator>
  <cp:keywords/>
  <dc:description/>
  <cp:lastModifiedBy>Clare Huckett</cp:lastModifiedBy>
  <cp:revision>2</cp:revision>
  <cp:lastPrinted>2017-05-30T14:03:00Z</cp:lastPrinted>
  <dcterms:created xsi:type="dcterms:W3CDTF">2025-08-13T15:07:00Z</dcterms:created>
  <dcterms:modified xsi:type="dcterms:W3CDTF">2025-08-14T09:35:00Z</dcterms:modified>
</cp:coreProperties>
</file>